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/>
          <w:b/>
          <w:bCs/>
          <w:sz w:val="28"/>
          <w:szCs w:val="28"/>
        </w:rPr>
      </w:pPr>
      <w:r w:rsidRPr="00E76CFE">
        <w:rPr>
          <w:rFonts w:ascii="Comic Sans MS" w:hAnsi="Comic Sans MS"/>
          <w:b/>
          <w:bCs/>
          <w:sz w:val="28"/>
          <w:szCs w:val="28"/>
        </w:rPr>
        <w:t>MODULO DI ISCRIZIONE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/>
          <w:b/>
          <w:bCs/>
          <w:color w:val="FF6600"/>
          <w:sz w:val="28"/>
          <w:szCs w:val="28"/>
        </w:rPr>
      </w:pPr>
      <w:r w:rsidRPr="00E76CFE">
        <w:rPr>
          <w:rFonts w:ascii="Comic Sans MS" w:hAnsi="Comic Sans MS"/>
          <w:b/>
          <w:bCs/>
          <w:color w:val="FF6600"/>
          <w:sz w:val="28"/>
          <w:szCs w:val="28"/>
        </w:rPr>
        <w:t>CENTRO ESTIVO  LA G.RAFFA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sz w:val="20"/>
          <w:szCs w:val="20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</w:p>
    <w:p w:rsidR="00E302DD" w:rsidRDefault="00E302DD" w:rsidP="00EF0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rFonts w:ascii="Comic Sans MS" w:hAnsi="Comic Sans MS"/>
          <w:b/>
        </w:rPr>
      </w:pPr>
      <w:r w:rsidRPr="00EF0058">
        <w:rPr>
          <w:rFonts w:ascii="Comic Sans MS" w:hAnsi="Comic Sans MS"/>
          <w:b/>
        </w:rPr>
        <w:t>Nome e cognome</w:t>
      </w:r>
    </w:p>
    <w:p w:rsidR="00E302DD" w:rsidRDefault="00E302DD" w:rsidP="00EF0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-  </w:t>
      </w:r>
      <w:r w:rsidRPr="00EF0058">
        <w:rPr>
          <w:rFonts w:ascii="Comic Sans MS" w:hAnsi="Comic Sans MS"/>
          <w:b/>
          <w:color w:val="0000FF"/>
        </w:rPr>
        <w:t>BAMBINO 1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Nato a ………………………………………………….il………………………………………………………………………………………..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 xml:space="preserve">Residente a </w:t>
      </w:r>
      <w:r>
        <w:rPr>
          <w:rFonts w:ascii="Comic Sans MS" w:hAnsi="Comic Sans MS"/>
        </w:rPr>
        <w:t>…………………………………………..Via……………………………………………………………………………………</w:t>
      </w:r>
    </w:p>
    <w:p w:rsidR="00E302DD" w:rsidRDefault="00E302DD" w:rsidP="00CF5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EF0058">
        <w:rPr>
          <w:rFonts w:ascii="Comic Sans MS" w:hAnsi="Comic Sans MS"/>
          <w:b/>
          <w:color w:val="0000FF"/>
        </w:rPr>
        <w:t>BAMBINO 2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……………………………………………………………………………………………………………………………….</w:t>
      </w:r>
    </w:p>
    <w:p w:rsidR="00E302DD" w:rsidRPr="00E76CFE" w:rsidRDefault="00E302DD" w:rsidP="00CF5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Nato a ………………………………………………….il………………………………………………………………………………………..</w:t>
      </w:r>
    </w:p>
    <w:p w:rsidR="00E302DD" w:rsidRPr="00E76CFE" w:rsidRDefault="00E302DD" w:rsidP="00CF5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 xml:space="preserve">Residente a </w:t>
      </w:r>
      <w:r>
        <w:rPr>
          <w:rFonts w:ascii="Comic Sans MS" w:hAnsi="Comic Sans MS"/>
        </w:rPr>
        <w:t>…………………………………………..Via……………………………………………………………………………………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Recapiti telefonici per emergenze :</w:t>
      </w:r>
    </w:p>
    <w:p w:rsidR="00E302DD" w:rsidRDefault="00E302DD" w:rsidP="00963C1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</w:t>
      </w:r>
    </w:p>
    <w:p w:rsidR="00E302DD" w:rsidRDefault="00E302DD" w:rsidP="00963C1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……………………………………………………………………………………………………………………………………………..</w:t>
      </w:r>
    </w:p>
    <w:p w:rsidR="00E302DD" w:rsidRDefault="00E302DD" w:rsidP="00963C1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……………………………………………………………………………………………………………………………………………..</w:t>
      </w:r>
    </w:p>
    <w:p w:rsidR="00E302DD" w:rsidRPr="00E76CFE" w:rsidRDefault="00E302DD" w:rsidP="004734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4734DE">
        <w:rPr>
          <w:rFonts w:ascii="Comic Sans MS" w:hAnsi="Comic Sans MS"/>
          <w:b/>
          <w:color w:val="FF0000"/>
        </w:rPr>
        <w:t>SETTIMANE SCELTE</w:t>
      </w:r>
      <w:r>
        <w:rPr>
          <w:rFonts w:ascii="Comic Sans MS" w:hAnsi="Comic Sans MS"/>
        </w:rPr>
        <w:t>………………………………………………………………………………………………….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>Orario di entrata al centro estivo</w:t>
      </w:r>
      <w:r>
        <w:rPr>
          <w:rFonts w:ascii="Comic Sans MS" w:hAnsi="Comic Sans MS"/>
        </w:rPr>
        <w:t>………………………………………………………..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 xml:space="preserve"> orario di uscita </w:t>
      </w:r>
      <w:r>
        <w:rPr>
          <w:rFonts w:ascii="Comic Sans MS" w:hAnsi="Comic Sans MS"/>
        </w:rPr>
        <w:t>……………………………………………………………………………………….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AdobePiStd"/>
        </w:rPr>
      </w:pPr>
      <w:r w:rsidRPr="00EF0058">
        <w:rPr>
          <w:rFonts w:ascii="Comic Sans MS" w:hAnsi="Comic Sans MS"/>
          <w:b/>
          <w:bCs/>
          <w:color w:val="0000FF"/>
        </w:rPr>
        <w:t>Alimentazione:</w:t>
      </w:r>
      <w:r w:rsidRPr="00E76CFE">
        <w:rPr>
          <w:rFonts w:ascii="Comic Sans MS" w:hAnsi="Comic Sans MS"/>
          <w:b/>
          <w:bCs/>
        </w:rPr>
        <w:t xml:space="preserve"> </w:t>
      </w:r>
      <w:r w:rsidRPr="00E76CFE">
        <w:rPr>
          <w:rFonts w:ascii="Comic Sans MS" w:hAnsi="Comic Sans MS"/>
        </w:rPr>
        <w:t xml:space="preserve">segue una dieta certificata? </w:t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  <w:b/>
          <w:bCs/>
        </w:rPr>
        <w:t xml:space="preserve">sì </w:t>
      </w:r>
      <w:r w:rsidRPr="00E76CFE">
        <w:rPr>
          <w:rFonts w:ascii="Comic Sans MS" w:hAnsi="Comic Sans MS" w:cs="AdobePiStd"/>
        </w:rPr>
        <w:t xml:space="preserve">o </w:t>
      </w:r>
      <w:r w:rsidRPr="00E76CFE">
        <w:rPr>
          <w:rFonts w:ascii="Comic Sans MS" w:hAnsi="Comic Sans MS" w:cs="AdobePiStd"/>
        </w:rPr>
        <w:tab/>
      </w:r>
      <w:r w:rsidRPr="00E76CFE">
        <w:rPr>
          <w:rFonts w:ascii="Comic Sans MS" w:hAnsi="Comic Sans MS"/>
          <w:b/>
          <w:bCs/>
        </w:rPr>
        <w:t xml:space="preserve">no 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b/>
          <w:bCs/>
          <w:sz w:val="20"/>
          <w:szCs w:val="20"/>
        </w:rPr>
      </w:pPr>
      <w:r w:rsidRPr="00E76CFE">
        <w:rPr>
          <w:rFonts w:ascii="Comic Sans MS" w:hAnsi="Comic Sans MS"/>
          <w:b/>
          <w:bCs/>
          <w:sz w:val="20"/>
          <w:szCs w:val="20"/>
        </w:rPr>
        <w:t>La certificazione della dieta, dovrà essere consegnata al gestore all’inizio del turno.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 xml:space="preserve">Ci sono alimenti che rifiuta? </w:t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  <w:b/>
          <w:bCs/>
        </w:rPr>
        <w:t xml:space="preserve">sì </w:t>
      </w:r>
      <w:r w:rsidRPr="00E76CFE">
        <w:rPr>
          <w:rFonts w:ascii="Comic Sans MS" w:hAnsi="Comic Sans MS" w:cs="AdobePiStd"/>
        </w:rPr>
        <w:t xml:space="preserve">o </w:t>
      </w:r>
      <w:r w:rsidRPr="00E76CFE">
        <w:rPr>
          <w:rFonts w:ascii="Comic Sans MS" w:hAnsi="Comic Sans MS" w:cs="AdobePiStd"/>
        </w:rPr>
        <w:tab/>
      </w:r>
      <w:r w:rsidRPr="00E76CFE">
        <w:rPr>
          <w:rFonts w:ascii="Comic Sans MS" w:hAnsi="Comic Sans MS"/>
          <w:b/>
          <w:bCs/>
        </w:rPr>
        <w:t xml:space="preserve">no 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>Se sì quali?</w:t>
      </w:r>
      <w:r>
        <w:rPr>
          <w:rFonts w:ascii="Comic Sans MS" w:hAnsi="Comic Sans MS"/>
        </w:rPr>
        <w:t xml:space="preserve"> ……………………………………………………………………………………………………………………………………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AdobePiStd"/>
        </w:rPr>
      </w:pPr>
      <w:r w:rsidRPr="00E76CFE">
        <w:rPr>
          <w:rFonts w:ascii="Comic Sans MS" w:hAnsi="Comic Sans MS"/>
        </w:rPr>
        <w:t xml:space="preserve">E’ abituato al riposo pomeridiano? </w:t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  <w:b/>
          <w:bCs/>
        </w:rPr>
        <w:t xml:space="preserve">sì </w:t>
      </w:r>
      <w:r w:rsidRPr="00E76CFE">
        <w:rPr>
          <w:rFonts w:ascii="Comic Sans MS" w:hAnsi="Comic Sans MS" w:cs="AdobePiStd"/>
        </w:rPr>
        <w:t xml:space="preserve">o </w:t>
      </w:r>
      <w:r w:rsidRPr="00E76CFE">
        <w:rPr>
          <w:rFonts w:ascii="Comic Sans MS" w:hAnsi="Comic Sans MS" w:cs="AdobePiStd"/>
        </w:rPr>
        <w:tab/>
      </w:r>
      <w:r w:rsidRPr="00E76CFE">
        <w:rPr>
          <w:rFonts w:ascii="Comic Sans MS" w:hAnsi="Comic Sans MS"/>
          <w:b/>
          <w:bCs/>
        </w:rPr>
        <w:t xml:space="preserve">no </w:t>
      </w:r>
    </w:p>
    <w:p w:rsidR="00E302DD" w:rsidRPr="00EF0058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b/>
          <w:bCs/>
          <w:color w:val="0000FF"/>
        </w:rPr>
      </w:pPr>
      <w:r w:rsidRPr="00EF0058">
        <w:rPr>
          <w:rFonts w:ascii="Comic Sans MS" w:hAnsi="Comic Sans MS"/>
          <w:b/>
          <w:bCs/>
          <w:color w:val="0000FF"/>
        </w:rPr>
        <w:t>Relazioni: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AdobePiStd"/>
        </w:rPr>
      </w:pPr>
      <w:r w:rsidRPr="00E76CFE">
        <w:rPr>
          <w:rFonts w:ascii="Comic Sans MS" w:hAnsi="Comic Sans MS"/>
        </w:rPr>
        <w:t xml:space="preserve">Il bambino ha difficoltà nel rapporto con i coetanei? </w:t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</w:rPr>
        <w:tab/>
      </w:r>
      <w:r w:rsidRPr="00E76CFE">
        <w:rPr>
          <w:rFonts w:ascii="Comic Sans MS" w:hAnsi="Comic Sans MS"/>
          <w:b/>
          <w:bCs/>
        </w:rPr>
        <w:t xml:space="preserve">sì </w:t>
      </w:r>
      <w:r w:rsidRPr="00E76CFE">
        <w:rPr>
          <w:rFonts w:ascii="Comic Sans MS" w:hAnsi="Comic Sans MS" w:cs="AdobePiStd"/>
        </w:rPr>
        <w:t xml:space="preserve">o </w:t>
      </w:r>
      <w:r w:rsidRPr="00E76CFE">
        <w:rPr>
          <w:rFonts w:ascii="Comic Sans MS" w:hAnsi="Comic Sans MS" w:cs="AdobePiStd"/>
        </w:rPr>
        <w:tab/>
      </w:r>
      <w:r w:rsidRPr="00E76CFE">
        <w:rPr>
          <w:rFonts w:ascii="Comic Sans MS" w:hAnsi="Comic Sans MS"/>
          <w:b/>
          <w:bCs/>
        </w:rPr>
        <w:t xml:space="preserve">no </w:t>
      </w: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>Se sì, quali?</w:t>
      </w:r>
      <w:r>
        <w:rPr>
          <w:rFonts w:ascii="Comic Sans MS" w:hAnsi="Comic Sans MS"/>
        </w:rPr>
        <w:t>........................................................................................................................................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 w:rsidRPr="00E76CFE">
        <w:rPr>
          <w:rFonts w:ascii="Comic Sans MS" w:hAnsi="Comic Sans MS"/>
        </w:rPr>
        <w:t xml:space="preserve">Il bambino è supportato da figure professionali di ambito medico/educativo? </w:t>
      </w:r>
      <w:r w:rsidRPr="00E76CFE">
        <w:rPr>
          <w:rFonts w:ascii="Comic Sans MS" w:hAnsi="Comic Sans MS"/>
          <w:b/>
          <w:bCs/>
        </w:rPr>
        <w:t xml:space="preserve">sì </w:t>
      </w:r>
      <w:r w:rsidRPr="00E76CFE">
        <w:rPr>
          <w:rFonts w:ascii="Comic Sans MS" w:hAnsi="Comic Sans MS" w:cs="AdobePiStd"/>
        </w:rPr>
        <w:t xml:space="preserve">o </w:t>
      </w:r>
      <w:r w:rsidRPr="00EF0058">
        <w:rPr>
          <w:rFonts w:ascii="Comic Sans MS" w:hAnsi="Comic Sans MS" w:cs="AdobePiStd"/>
          <w:b/>
        </w:rPr>
        <w:t>no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sz w:val="18"/>
          <w:szCs w:val="18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sz w:val="18"/>
          <w:szCs w:val="18"/>
        </w:rPr>
      </w:pPr>
      <w:r w:rsidRPr="00E76CFE">
        <w:rPr>
          <w:rFonts w:ascii="Comic Sans MS" w:hAnsi="Comic Sans MS"/>
          <w:sz w:val="18"/>
          <w:szCs w:val="18"/>
        </w:rPr>
        <w:t>ALTRE COSE CHE GLI OPERATORI DEL CENTRO ESTIVO DOVREBBERO SAPERE:</w:t>
      </w: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b/>
          <w:bCs/>
          <w:i/>
          <w:iCs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b/>
          <w:bCs/>
          <w:i/>
          <w:iCs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b/>
          <w:bCs/>
          <w:i/>
          <w:iCs/>
        </w:rPr>
      </w:pPr>
      <w:r w:rsidRPr="00E76CFE">
        <w:rPr>
          <w:rFonts w:ascii="Comic Sans MS" w:hAnsi="Comic Sans MS"/>
          <w:b/>
          <w:bCs/>
          <w:i/>
          <w:iCs/>
        </w:rPr>
        <w:t xml:space="preserve">data </w:t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</w:r>
      <w:r w:rsidRPr="00E76CFE">
        <w:rPr>
          <w:rFonts w:ascii="Comic Sans MS" w:hAnsi="Comic Sans MS"/>
          <w:b/>
          <w:bCs/>
          <w:i/>
          <w:iCs/>
        </w:rPr>
        <w:tab/>
        <w:t>firma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</w:rPr>
        <w:sectPr w:rsidR="00E302DD" w:rsidRPr="00E76CFE">
          <w:headerReference w:type="default" r:id="rId7"/>
          <w:footerReference w:type="default" r:id="rId8"/>
          <w:pgSz w:w="11900" w:h="16840"/>
          <w:pgMar w:top="1417" w:right="1134" w:bottom="539" w:left="1134" w:header="708" w:footer="708" w:gutter="0"/>
          <w:cols w:space="720"/>
          <w:rtlGutter/>
        </w:sect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20"/>
          <w:szCs w:val="20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20"/>
          <w:szCs w:val="20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/>
        </w:rPr>
        <w:sectPr w:rsidR="00E302DD" w:rsidRPr="00E76CFE">
          <w:headerReference w:type="default" r:id="rId9"/>
          <w:footerReference w:type="default" r:id="rId10"/>
          <w:type w:val="continuous"/>
          <w:pgSz w:w="11900" w:h="16840"/>
          <w:pgMar w:top="1134" w:right="1134" w:bottom="539" w:left="1134" w:header="708" w:footer="708" w:gutter="0"/>
          <w:cols w:num="2" w:space="720" w:equalWidth="0">
            <w:col w:w="4462" w:space="708"/>
            <w:col w:w="4462"/>
          </w:cols>
          <w:rtlGutter/>
        </w:sectPr>
      </w:pP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,Bold"/>
          <w:b/>
          <w:bCs/>
          <w:sz w:val="28"/>
          <w:szCs w:val="28"/>
        </w:rPr>
      </w:pP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,Bold"/>
          <w:b/>
          <w:bCs/>
          <w:sz w:val="28"/>
          <w:szCs w:val="28"/>
        </w:rPr>
      </w:pPr>
    </w:p>
    <w:p w:rsidR="00E302DD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,Bold"/>
          <w:b/>
          <w:bCs/>
          <w:sz w:val="28"/>
          <w:szCs w:val="28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,Bold"/>
          <w:b/>
          <w:bCs/>
          <w:sz w:val="28"/>
          <w:szCs w:val="28"/>
        </w:rPr>
      </w:pPr>
      <w:r w:rsidRPr="00E76CFE">
        <w:rPr>
          <w:rFonts w:ascii="Comic Sans MS" w:hAnsi="Comic Sans MS" w:cs="Verdana,Bold"/>
          <w:b/>
          <w:bCs/>
          <w:sz w:val="28"/>
          <w:szCs w:val="28"/>
        </w:rPr>
        <w:t>Informativa ai sensi del D.Lgs 30/06/2003 n. 196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,Bold"/>
          <w:b/>
          <w:bCs/>
          <w:sz w:val="28"/>
          <w:szCs w:val="28"/>
        </w:rPr>
      </w:pPr>
      <w:r w:rsidRPr="00E76CFE">
        <w:rPr>
          <w:rFonts w:ascii="Comic Sans MS" w:hAnsi="Comic Sans MS" w:cs="Verdana,Bold"/>
          <w:b/>
          <w:bCs/>
          <w:sz w:val="28"/>
          <w:szCs w:val="28"/>
        </w:rPr>
        <w:t>“Codice in materia di protezione dei dati personali”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/>
        </w:rPr>
        <w:sectPr w:rsidR="00E302DD" w:rsidRPr="00E76CFE">
          <w:headerReference w:type="default" r:id="rId11"/>
          <w:footerReference w:type="default" r:id="rId12"/>
          <w:type w:val="continuous"/>
          <w:pgSz w:w="11900" w:h="16840"/>
          <w:pgMar w:top="1134" w:right="1134" w:bottom="539" w:left="1134" w:header="708" w:footer="708" w:gutter="0"/>
          <w:cols w:space="720"/>
          <w:rtlGutter/>
        </w:sectPr>
      </w:pPr>
      <w:r w:rsidRPr="00E76CFE">
        <w:rPr>
          <w:rFonts w:ascii="Comic Sans MS" w:hAnsi="Comic Sans MS" w:cs="Verdana,Bold"/>
          <w:b/>
          <w:bCs/>
          <w:sz w:val="28"/>
          <w:szCs w:val="28"/>
        </w:rPr>
        <w:t>Autorizzazione al trattamento dei dati sensibili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Gentile Genitore,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come previsto dal D. Lgs. 196/2003 “Codice in materia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di protezione dei dati personali” recante disposizione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per la tutela delle persone e di altri soggetti rispetto al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trattamento dei dati personali, il trattamento delle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informazioni che riguardano suo figlio/a, sarà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improntato ai principi di correttezza, liceità 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trasparenza e tutelando la Sua riservatezza e i Suoi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diritti. In particolare i dati idonei a rivelare l’origine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razziale ed etnica, le convinzioni religiose, filosofiche 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di altro genere, nonché i dati personali idonei 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rivelare lo stato di salute, possono essere oggetto di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trattamento solo con il consenso scritto dell’interessato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e previa autorizzazione del Garante per la protezione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dei dati personali (art. 26). Ai sensi dell’art. 13 del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predetto decreto, Le forniamo quindi le seguenti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informazioni.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Finalità del trattamento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 dati personali e sensibili Vs. e di Vs. figlio/a (o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persona di cui si esercita la patria potestà o la tutela)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che vengono richiesti e che sono o saranno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successivamente da Voi comunicati, sono necessari per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l’attuazione del servizio di centro estivo.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Modalità del trattamento dei dati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In relazione alle indicate finalità, il trattamento dei dati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di Vs. figlio/a (o persona di cui si esercita la patria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potestà o la tutela) è effettuato con o senza l’ausilio di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strumenti informatici e, comunque in modo da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garantire la sicurezza e la riservatezza dei dati stessi.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Comunicazione a terzi dei dati personali di Vs.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figlio/a (o persona di cui si esercita la patria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potestà o la tutela)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Alcuni dei dati sensibili sopra indicati, potranno essere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resi noti ad enti pubblici al fine di un corretto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svolgimento del servizio prestato.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Rifiuto conferimento dei dati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Il conferimento del consenso da parte Sua ha natura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facoltativa. L’eventuale rifiuto comporterà notevoli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limitazione all’erogazione del servizio in atto in termini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qualitativi e quantitativi.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Diritti di cui all’art. 7 del D.Lgs n. 196/2003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(diritti dell’interessato)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La informiamo che l’art. 7 del Codice conferisce ad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ogni Interessato taluni specifici diritti, e in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particolare: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- Accedere alle informazioni che la riguardano 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conoscere le finalità e le modalità del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trattamento, nonché la logica dello stesso;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- Chiedere la cancellazione, il blocco o la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trasformazione in forma anonima dei dati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trattati in violazione di legge nonché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l’aggiornamento, la rettifica o, se vi è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interesse, l’integrazione dei dati;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- Opporsi al trattamento per motivi legittimi.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,Bold"/>
          <w:b/>
          <w:bCs/>
          <w:sz w:val="16"/>
          <w:szCs w:val="16"/>
        </w:rPr>
      </w:pPr>
      <w:r w:rsidRPr="00E76CFE">
        <w:rPr>
          <w:rFonts w:ascii="Comic Sans MS" w:hAnsi="Comic Sans MS" w:cs="Verdana,Bold"/>
          <w:b/>
          <w:bCs/>
          <w:sz w:val="16"/>
          <w:szCs w:val="16"/>
        </w:rPr>
        <w:t>Titolare e responsabile del trattamento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 xml:space="preserve">Titolare del trattamento dei dati personali è A.S.D </w:t>
      </w:r>
      <w:r w:rsidRPr="00E76CFE">
        <w:rPr>
          <w:rFonts w:ascii="Comic Sans MS" w:hAnsi="Comic Sans MS"/>
          <w:b/>
          <w:bCs/>
          <w:sz w:val="16"/>
          <w:szCs w:val="16"/>
        </w:rPr>
        <w:t>ARCADIA con sede in Modena via Vignolese 184 41100 Modena</w:t>
      </w:r>
      <w:r w:rsidRPr="00E76CFE">
        <w:rPr>
          <w:rFonts w:ascii="Comic Sans MS" w:hAnsi="Comic Sans MS"/>
          <w:sz w:val="16"/>
          <w:szCs w:val="16"/>
        </w:rPr>
        <w:t>: rappresentata dal Sig Foligno Remo. Lo stesso è anche Responsabile del trattamento dei dati. Le richieste di cui all’art. 7 del Decreto Legislativo vanno indirizzate per iscritto al Responsabile del trattamento presso la Sede operativa della Associazione.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per L’Associazione A.S.D ARCADIA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il legale rappresentante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Foligno Remo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Il/la Sottoscritto/a, acquisite le informazioni fornite dal titolare del trattamento ai sensi dell’art. 13 del D.Lgs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196/2003, l’interessato: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Presta il suo consenso al trattamento dei dati personali e sensibili riportati nella domanda di iscrizione al centro estivo per i fini indicati nella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suddetta informativa?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Webdings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t xml:space="preserve">Do il consenso </w:t>
      </w:r>
      <w:r w:rsidRPr="00E76CFE">
        <w:rPr>
          <w:rFonts w:ascii="Comic Sans MS" w:hAnsi="Comic Sans MS"/>
          <w:sz w:val="16"/>
          <w:szCs w:val="16"/>
        </w:rPr>
        <w:tab/>
      </w: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t>Nego il consenso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Presta il suo consenso per comunicazioni future su attività, eventi,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>iniziative da parte di A.S.D. ARCADIA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t xml:space="preserve">Do il consenso </w:t>
      </w:r>
      <w:r w:rsidRPr="00E76CFE">
        <w:rPr>
          <w:rFonts w:ascii="Comic Sans MS" w:hAnsi="Comic Sans MS"/>
          <w:sz w:val="16"/>
          <w:szCs w:val="16"/>
        </w:rPr>
        <w:tab/>
      </w: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sym w:font="Webdings" w:char="F03F"/>
      </w:r>
      <w:r w:rsidRPr="00E76CFE">
        <w:rPr>
          <w:rFonts w:ascii="Comic Sans MS" w:hAnsi="Comic Sans MS"/>
          <w:sz w:val="16"/>
          <w:szCs w:val="16"/>
        </w:rPr>
        <w:t>Nego il consenso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 xml:space="preserve"> Castelvetro, lì 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 xml:space="preserve">Nome </w:t>
      </w:r>
      <w:r>
        <w:rPr>
          <w:rFonts w:ascii="Comic Sans MS" w:hAnsi="Comic Sans MS"/>
          <w:sz w:val="16"/>
          <w:szCs w:val="16"/>
        </w:rPr>
        <w:t>/Cognome del  bambino……………………………………………………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………………………………………………………………………………………………………..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 xml:space="preserve">Nome Cognome </w:t>
      </w:r>
      <w:r>
        <w:rPr>
          <w:rFonts w:ascii="Comic Sans MS" w:hAnsi="Comic Sans MS"/>
          <w:sz w:val="16"/>
          <w:szCs w:val="16"/>
        </w:rPr>
        <w:t>(genitore)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  <w:r>
        <w:rPr>
          <w:rFonts w:ascii="Comic Sans MS" w:hAnsi="Comic Sans MS" w:cs="Verdana"/>
          <w:sz w:val="16"/>
          <w:szCs w:val="16"/>
        </w:rPr>
        <w:t>……………………………………………………………………………………………………………</w:t>
      </w: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Pr="00E76CFE" w:rsidRDefault="00E302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p w:rsidR="00E302DD" w:rsidRDefault="00E302DD" w:rsidP="005B3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/>
          <w:sz w:val="16"/>
          <w:szCs w:val="16"/>
        </w:rPr>
      </w:pPr>
      <w:r w:rsidRPr="00E76CFE">
        <w:rPr>
          <w:rFonts w:ascii="Comic Sans MS" w:hAnsi="Comic Sans MS"/>
          <w:sz w:val="16"/>
          <w:szCs w:val="16"/>
        </w:rPr>
        <w:t xml:space="preserve">Firma leggibile 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……………………………………………………………………………</w:t>
      </w:r>
    </w:p>
    <w:p w:rsidR="00E302DD" w:rsidRPr="005B351E" w:rsidRDefault="00E302DD" w:rsidP="005B35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omic Sans MS" w:hAnsi="Comic Sans MS" w:cs="Verdana"/>
          <w:sz w:val="16"/>
          <w:szCs w:val="16"/>
        </w:rPr>
      </w:pPr>
    </w:p>
    <w:sectPr w:rsidR="00E302DD" w:rsidRPr="005B351E" w:rsidSect="00F220FB">
      <w:headerReference w:type="default" r:id="rId13"/>
      <w:footerReference w:type="default" r:id="rId14"/>
      <w:type w:val="continuous"/>
      <w:pgSz w:w="11900" w:h="16840"/>
      <w:pgMar w:top="1134" w:right="1134" w:bottom="539" w:left="1134" w:header="708" w:footer="708" w:gutter="0"/>
      <w:cols w:num="2" w:space="720" w:equalWidth="0">
        <w:col w:w="4462" w:space="708"/>
        <w:col w:w="4462"/>
      </w:cols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DD" w:rsidRDefault="00E302DD" w:rsidP="00F2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:rsidR="00E302DD" w:rsidRDefault="00E302DD" w:rsidP="00F2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DD" w:rsidRDefault="00E302DD" w:rsidP="00F2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:rsidR="00E302DD" w:rsidRDefault="00E302DD" w:rsidP="00F220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DD" w:rsidRDefault="00E302DD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5918"/>
    <w:multiLevelType w:val="hybridMultilevel"/>
    <w:tmpl w:val="2AD0F01C"/>
    <w:lvl w:ilvl="0" w:tplc="E160B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187340"/>
    <w:multiLevelType w:val="hybridMultilevel"/>
    <w:tmpl w:val="B0C03120"/>
    <w:lvl w:ilvl="0" w:tplc="C5DE6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Arial Unicode MS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0FB"/>
    <w:rsid w:val="00034D67"/>
    <w:rsid w:val="00126288"/>
    <w:rsid w:val="001E6AFF"/>
    <w:rsid w:val="001F361D"/>
    <w:rsid w:val="00274ADE"/>
    <w:rsid w:val="002E3A1D"/>
    <w:rsid w:val="0033217B"/>
    <w:rsid w:val="003C36B9"/>
    <w:rsid w:val="004451FC"/>
    <w:rsid w:val="004734DE"/>
    <w:rsid w:val="004A23D6"/>
    <w:rsid w:val="00521E39"/>
    <w:rsid w:val="00571CAA"/>
    <w:rsid w:val="005B351E"/>
    <w:rsid w:val="006645B7"/>
    <w:rsid w:val="00682F0A"/>
    <w:rsid w:val="006D0F5B"/>
    <w:rsid w:val="00757728"/>
    <w:rsid w:val="008067FC"/>
    <w:rsid w:val="009033CB"/>
    <w:rsid w:val="00963C11"/>
    <w:rsid w:val="0096454D"/>
    <w:rsid w:val="009D66A1"/>
    <w:rsid w:val="00AF743E"/>
    <w:rsid w:val="00C43A4C"/>
    <w:rsid w:val="00C96522"/>
    <w:rsid w:val="00CF5495"/>
    <w:rsid w:val="00D51DAD"/>
    <w:rsid w:val="00E302DD"/>
    <w:rsid w:val="00E76CFE"/>
    <w:rsid w:val="00ED27E8"/>
    <w:rsid w:val="00EF0058"/>
    <w:rsid w:val="00F220FB"/>
    <w:rsid w:val="00F7160C"/>
    <w:rsid w:val="00F81F8D"/>
    <w:rsid w:val="00FD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220FB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F220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2792</TotalTime>
  <Pages>2</Pages>
  <Words>855</Words>
  <Characters>4880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subject/>
  <dc:creator/>
  <cp:keywords/>
  <dc:description/>
  <cp:lastModifiedBy>Raffaella</cp:lastModifiedBy>
  <cp:revision>12</cp:revision>
  <dcterms:created xsi:type="dcterms:W3CDTF">2018-04-26T19:48:00Z</dcterms:created>
  <dcterms:modified xsi:type="dcterms:W3CDTF">2020-05-28T05:12:00Z</dcterms:modified>
</cp:coreProperties>
</file>